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E2BAD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 xml:space="preserve">                                                                                                                ..........................................</w:t>
      </w:r>
    </w:p>
    <w:p w14:paraId="04EE5D13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 xml:space="preserve">                                                                                                                      Miejscowość, data</w:t>
      </w:r>
    </w:p>
    <w:p w14:paraId="4775517B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>…................................................</w:t>
      </w:r>
    </w:p>
    <w:p w14:paraId="7AC3C2A2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 xml:space="preserve">         pieczęć zgłaszającego</w:t>
      </w:r>
    </w:p>
    <w:p w14:paraId="430EB0B8" w14:textId="77777777" w:rsidR="00CE12D5" w:rsidRDefault="00CE12D5">
      <w:pPr>
        <w:rPr>
          <w:rFonts w:eastAsia="Andale Sans UI" w:cs="Tahoma"/>
          <w:lang w:eastAsia="pl-PL" w:bidi="ar-SA"/>
        </w:rPr>
      </w:pPr>
    </w:p>
    <w:p w14:paraId="259E6407" w14:textId="77777777" w:rsidR="00CE12D5" w:rsidRDefault="00CE12D5">
      <w:pPr>
        <w:rPr>
          <w:rFonts w:eastAsia="Andale Sans UI" w:cs="Tahoma"/>
          <w:lang w:eastAsia="pl-PL" w:bidi="ar-SA"/>
        </w:rPr>
      </w:pPr>
    </w:p>
    <w:p w14:paraId="48702A92" w14:textId="77777777" w:rsidR="00CE12D5" w:rsidRDefault="00CE12D5">
      <w:pPr>
        <w:rPr>
          <w:rFonts w:eastAsia="Andale Sans UI" w:cs="Tahoma"/>
          <w:lang w:eastAsia="pl-PL" w:bidi="ar-SA"/>
        </w:rPr>
      </w:pPr>
    </w:p>
    <w:p w14:paraId="121E0E90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>…....................................................................................................................................................</w:t>
      </w:r>
    </w:p>
    <w:p w14:paraId="262176E4" w14:textId="77777777" w:rsidR="00CE12D5" w:rsidRDefault="00000000">
      <w:pPr>
        <w:jc w:val="center"/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>(nazwa i adres szkoły)</w:t>
      </w:r>
    </w:p>
    <w:p w14:paraId="6CDAD4BA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221FE3DA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3C74D479" w14:textId="5D568295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startowa do biegu rocznika 201</w:t>
      </w:r>
      <w:r w:rsidR="00CF68E8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 xml:space="preserve"> i młodsi DZIEWCZĘTA 200m</w:t>
      </w:r>
    </w:p>
    <w:p w14:paraId="6907FB39" w14:textId="77777777" w:rsidR="00CE12D5" w:rsidRDefault="00CE12D5">
      <w:pPr>
        <w:pStyle w:val="Standard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:rsidRPr="00CF68E8" w14:paraId="3F217E3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AEA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C4B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23.</w:t>
            </w:r>
          </w:p>
        </w:tc>
      </w:tr>
      <w:tr w:rsidR="00CE12D5" w:rsidRPr="00CF68E8" w14:paraId="0E7AF9C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E6B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A39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24.</w:t>
            </w:r>
          </w:p>
        </w:tc>
      </w:tr>
      <w:tr w:rsidR="00CE12D5" w:rsidRPr="00CF68E8" w14:paraId="2CBC9EB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FFD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7A5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25.</w:t>
            </w:r>
          </w:p>
        </w:tc>
      </w:tr>
      <w:tr w:rsidR="00CE12D5" w:rsidRPr="00CF68E8" w14:paraId="3E6583B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1D26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D5C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26.</w:t>
            </w:r>
          </w:p>
        </w:tc>
      </w:tr>
      <w:tr w:rsidR="00CE12D5" w:rsidRPr="00CF68E8" w14:paraId="12BD796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AD03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25B1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27.</w:t>
            </w:r>
          </w:p>
        </w:tc>
      </w:tr>
      <w:tr w:rsidR="00CE12D5" w:rsidRPr="00CF68E8" w14:paraId="5677554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6CAB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C31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28.</w:t>
            </w:r>
          </w:p>
        </w:tc>
      </w:tr>
      <w:tr w:rsidR="00CE12D5" w:rsidRPr="00CF68E8" w14:paraId="4354784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FEA4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4D7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29.</w:t>
            </w:r>
          </w:p>
        </w:tc>
      </w:tr>
      <w:tr w:rsidR="00CE12D5" w:rsidRPr="00CF68E8" w14:paraId="5F0F1C7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9EC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C6A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30.</w:t>
            </w:r>
          </w:p>
        </w:tc>
      </w:tr>
      <w:tr w:rsidR="00CE12D5" w:rsidRPr="00CF68E8" w14:paraId="3BAF725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4562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ADEB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31.</w:t>
            </w:r>
          </w:p>
        </w:tc>
      </w:tr>
      <w:tr w:rsidR="00CE12D5" w:rsidRPr="00CF68E8" w14:paraId="551A63F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501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4A1A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32.</w:t>
            </w:r>
          </w:p>
        </w:tc>
      </w:tr>
      <w:tr w:rsidR="00CE12D5" w:rsidRPr="00CF68E8" w14:paraId="5E8790A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94AC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848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33.</w:t>
            </w:r>
          </w:p>
        </w:tc>
      </w:tr>
      <w:tr w:rsidR="00CE12D5" w:rsidRPr="00CF68E8" w14:paraId="5E75115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2D8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C21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34.</w:t>
            </w:r>
          </w:p>
        </w:tc>
      </w:tr>
      <w:tr w:rsidR="00CE12D5" w:rsidRPr="00CF68E8" w14:paraId="4AEAE11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3607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9011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35.</w:t>
            </w:r>
          </w:p>
        </w:tc>
      </w:tr>
      <w:tr w:rsidR="00CE12D5" w:rsidRPr="00CF68E8" w14:paraId="2536E20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A5EE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800E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36.</w:t>
            </w:r>
          </w:p>
        </w:tc>
      </w:tr>
      <w:tr w:rsidR="00CE12D5" w:rsidRPr="00CF68E8" w14:paraId="76D7697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AE18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682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37.</w:t>
            </w:r>
          </w:p>
        </w:tc>
      </w:tr>
      <w:tr w:rsidR="00CE12D5" w:rsidRPr="00CF68E8" w14:paraId="2B08A47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52D2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286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38.</w:t>
            </w:r>
          </w:p>
        </w:tc>
      </w:tr>
      <w:tr w:rsidR="00CE12D5" w:rsidRPr="00CF68E8" w14:paraId="2B8D0D7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AD61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9D7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39.</w:t>
            </w:r>
          </w:p>
        </w:tc>
      </w:tr>
      <w:tr w:rsidR="00CE12D5" w:rsidRPr="00CF68E8" w14:paraId="5E660B1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48C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E85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40.</w:t>
            </w:r>
          </w:p>
        </w:tc>
      </w:tr>
      <w:tr w:rsidR="00CE12D5" w:rsidRPr="00CF68E8" w14:paraId="53E1521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E40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870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41.</w:t>
            </w:r>
          </w:p>
        </w:tc>
      </w:tr>
      <w:tr w:rsidR="00CE12D5" w:rsidRPr="00CF68E8" w14:paraId="262F736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6E13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094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42.</w:t>
            </w:r>
          </w:p>
        </w:tc>
      </w:tr>
      <w:tr w:rsidR="00CE12D5" w:rsidRPr="00CF68E8" w14:paraId="4A99727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3B3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8C1A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43.</w:t>
            </w:r>
          </w:p>
        </w:tc>
      </w:tr>
      <w:tr w:rsidR="00CE12D5" w:rsidRPr="00CF68E8" w14:paraId="3A1D46E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25E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3DCE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 w:rsidRPr="00CF68E8">
              <w:rPr>
                <w:b/>
                <w:bCs/>
                <w:sz w:val="22"/>
                <w:szCs w:val="22"/>
              </w:rPr>
              <w:t>44.</w:t>
            </w:r>
          </w:p>
        </w:tc>
      </w:tr>
    </w:tbl>
    <w:p w14:paraId="103506D9" w14:textId="77777777" w:rsidR="00CE12D5" w:rsidRPr="00CF68E8" w:rsidRDefault="00CE12D5">
      <w:pPr>
        <w:pStyle w:val="Standard"/>
        <w:jc w:val="center"/>
        <w:rPr>
          <w:b/>
          <w:bCs/>
          <w:sz w:val="22"/>
          <w:szCs w:val="22"/>
        </w:rPr>
      </w:pPr>
    </w:p>
    <w:p w14:paraId="047FB8DB" w14:textId="08A709F0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startowa do biegu rocznika 201</w:t>
      </w:r>
      <w:r w:rsidR="00CF68E8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 xml:space="preserve"> i młodsi </w:t>
      </w:r>
    </w:p>
    <w:p w14:paraId="32E3650E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CHŁOPCY 200m</w:t>
      </w:r>
    </w:p>
    <w:p w14:paraId="58A8861A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:rsidRPr="00CF68E8" w14:paraId="693BE68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803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9A7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:rsidRPr="00CF68E8" w14:paraId="61E6B0B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7A97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7E6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:rsidRPr="00CF68E8" w14:paraId="2CCEB80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8BD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33FA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:rsidRPr="00CF68E8" w14:paraId="3CC7E2C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9DE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7B92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:rsidRPr="00CF68E8" w14:paraId="32CBF7E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56D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381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:rsidRPr="00CF68E8" w14:paraId="43553E6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36D2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F6F7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:rsidRPr="00CF68E8" w14:paraId="281E77E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5C4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B54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:rsidRPr="00CF68E8" w14:paraId="14AF2B0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757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75E0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:rsidRPr="00CF68E8" w14:paraId="10F72C7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2886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CD1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:rsidRPr="00CF68E8" w14:paraId="160BDD1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EE9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F487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:rsidRPr="00CF68E8" w14:paraId="281D8F2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94D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CB4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:rsidRPr="00CF68E8" w14:paraId="7C8FB55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A6FE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312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:rsidRPr="00CF68E8" w14:paraId="3B8EEE8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D69BB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E0692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:rsidRPr="00CF68E8" w14:paraId="1AB60F3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067B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885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:rsidRPr="00CF68E8" w14:paraId="71F7E1C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20E1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634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:rsidRPr="00CF68E8" w14:paraId="61FE6A1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E601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64D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:rsidRPr="00CF68E8" w14:paraId="13A5847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DF7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501D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:rsidRPr="00CF68E8" w14:paraId="30AEE56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2C9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26DE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:rsidRPr="00CF68E8" w14:paraId="00FCB9F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5F0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708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:rsidRPr="00CF68E8" w14:paraId="1764BD6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F06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F9DC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:rsidRPr="00CF68E8" w14:paraId="4677CB9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DCC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5E8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:rsidRPr="00CF68E8" w14:paraId="5D68E98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680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5D3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1CD4D4BD" w14:textId="77777777" w:rsidR="00CE12D5" w:rsidRPr="00CF68E8" w:rsidRDefault="00CE12D5">
      <w:pPr>
        <w:pStyle w:val="Standard"/>
        <w:jc w:val="both"/>
        <w:rPr>
          <w:b/>
          <w:bCs/>
          <w:sz w:val="28"/>
          <w:szCs w:val="28"/>
        </w:rPr>
      </w:pPr>
    </w:p>
    <w:p w14:paraId="2BF21C92" w14:textId="77777777" w:rsidR="00CE12D5" w:rsidRPr="00CF68E8" w:rsidRDefault="00CE12D5">
      <w:pPr>
        <w:pStyle w:val="Standard"/>
        <w:jc w:val="center"/>
        <w:rPr>
          <w:b/>
          <w:bCs/>
          <w:sz w:val="28"/>
          <w:szCs w:val="28"/>
        </w:rPr>
      </w:pPr>
    </w:p>
    <w:p w14:paraId="4F87C921" w14:textId="680FDA49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Lista startowa do  biegu rocznika 201</w:t>
      </w:r>
      <w:r w:rsidR="00CF68E8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-201</w:t>
      </w:r>
      <w:r w:rsidR="00CF68E8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 </w:t>
      </w:r>
    </w:p>
    <w:p w14:paraId="273BDF4A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DZIEWCZĘTA 400m</w:t>
      </w:r>
    </w:p>
    <w:p w14:paraId="3EF1EDBA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14:paraId="1CF175F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9DC3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66D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14:paraId="7C1B191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6A3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8AC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14:paraId="5999A81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F87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F27E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14:paraId="0B1C032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8EB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7F4E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14:paraId="7CD1C88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23C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E09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14:paraId="76211B0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E98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A2EC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14:paraId="562F199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69EE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E92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14:paraId="3F48985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4A37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291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14:paraId="1AB6A8C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4AC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AA9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14:paraId="73700AE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6099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1A7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14:paraId="7AD2F4A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A77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5E8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14:paraId="504543E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15AF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B0ED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14:paraId="0162EEF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705A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4DD1A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14:paraId="20FE93F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615E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3242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14:paraId="365D623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E2C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F2F7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14:paraId="327A974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CC9D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8275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14:paraId="7422A61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D0F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5AB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14:paraId="08BA8B5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A278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47C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14:paraId="7266B61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421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DF0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14:paraId="56B3043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44F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6324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14:paraId="0C04C78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57D9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FA18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14:paraId="32F2F63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7802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D1B0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2DDBB268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60581C3E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1E249D7C" w14:textId="6CAFEC58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Lista startowa do biegu rocznika 201</w:t>
      </w:r>
      <w:r w:rsidR="00CF68E8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-201</w:t>
      </w:r>
      <w:r w:rsidR="00CF68E8">
        <w:rPr>
          <w:b/>
          <w:bCs/>
          <w:sz w:val="40"/>
          <w:szCs w:val="40"/>
        </w:rPr>
        <w:t>5</w:t>
      </w:r>
    </w:p>
    <w:p w14:paraId="7DBA61C7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CHŁOPCÓW 400m</w:t>
      </w:r>
    </w:p>
    <w:p w14:paraId="72461749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14:paraId="4C9D9FE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83F7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65F2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14:paraId="51B1E5F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D46D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E76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14:paraId="18F3F1D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0E6E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735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14:paraId="4B25311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20DD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9BC2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14:paraId="2B94A0A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8126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8A6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14:paraId="153ABFB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3F25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5055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14:paraId="1DF8D03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877B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46FF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14:paraId="268DDE8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9AF1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FEE8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14:paraId="621BEFA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7B3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15C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14:paraId="3191D51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AA8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636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14:paraId="6CA33F9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B4C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0358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14:paraId="587F815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B1D6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3F66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14:paraId="7C51046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BBFF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8E8A0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14:paraId="38510BD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0D0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06A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14:paraId="171851B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00DA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6B4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14:paraId="504C470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D77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15DE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14:paraId="0732606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994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5E0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14:paraId="177C082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9E61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54B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14:paraId="79C23B5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18D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957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14:paraId="2DA8595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34E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A241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14:paraId="74FCDEC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E1D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549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14:paraId="0DD1CEB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B3B6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3BB3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44F378FA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4B74E164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5DF7999C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6EEE4394" w14:textId="74665151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startowa do biegu rocznika 201</w:t>
      </w:r>
      <w:r w:rsidR="00CF68E8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i 201</w:t>
      </w:r>
      <w:r w:rsidR="00CF68E8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</w:t>
      </w:r>
    </w:p>
    <w:p w14:paraId="45A38485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DZIEWCZĘTA 600m</w:t>
      </w:r>
    </w:p>
    <w:p w14:paraId="2D1FB09E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14:paraId="7BDAE92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701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51D1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14:paraId="731C303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F748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6468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14:paraId="1E77AA3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586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ECF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14:paraId="63965D5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911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22A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14:paraId="3700199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DCA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69B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14:paraId="7B6396F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E78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138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14:paraId="723B3AB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4131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64F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14:paraId="535BE0E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560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1DA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14:paraId="3B1FB97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3DA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4F4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14:paraId="439F064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C163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D87C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14:paraId="4B2A356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FDC7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93D1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14:paraId="2D612DA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E51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74A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14:paraId="23FB665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1FFFF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68B51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14:paraId="58DFFD8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D44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204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14:paraId="64ED7DA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9F1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D5C5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14:paraId="350D5A9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708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486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14:paraId="2794994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8EFE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433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14:paraId="0FC318A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16A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321C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14:paraId="296C125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485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F56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14:paraId="352F7B1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120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8B4D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14:paraId="20906C1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133E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56D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14:paraId="4BFFA79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097F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82C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29CC4403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6ECFD523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36308937" w14:textId="79A723A0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startowa do  biegu  rocznika 201</w:t>
      </w:r>
      <w:r w:rsidR="00CF68E8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i 201</w:t>
      </w:r>
      <w:r w:rsidR="00CF68E8">
        <w:rPr>
          <w:b/>
          <w:bCs/>
          <w:sz w:val="40"/>
          <w:szCs w:val="40"/>
        </w:rPr>
        <w:t>3</w:t>
      </w:r>
    </w:p>
    <w:p w14:paraId="7F0CD33A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CHŁOPCÓW 600m</w:t>
      </w:r>
    </w:p>
    <w:p w14:paraId="2A104684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14:paraId="460E38B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05E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5417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14:paraId="5219284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C7C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AD3B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14:paraId="00427DC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6EA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1F43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14:paraId="75799D2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240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3914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14:paraId="33E92D3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BCD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306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14:paraId="27B9DEE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7C5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A60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14:paraId="64F6DF0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9BEE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76F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14:paraId="1ADF258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448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042C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14:paraId="3B1BA30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EDC2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145B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14:paraId="734F385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AAD9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3715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14:paraId="6C90B3E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4D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C4A0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14:paraId="4DF50E0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36C9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94FB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14:paraId="6130270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12DC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8667B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14:paraId="6D2AFBA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B65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12B6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14:paraId="5A15594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57C2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8C47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14:paraId="00A2961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C90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731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14:paraId="4CCDCCA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DC7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EC3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14:paraId="1ADD269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1B72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C36C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14:paraId="178E394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E233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66F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14:paraId="354FB67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911C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B816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14:paraId="66441C5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C49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E2BD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14:paraId="24CE4A7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E60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5F32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190B26D3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4E6B350C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2047026C" w14:textId="7ACF9405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startowa do  biegu rocznika 201</w:t>
      </w:r>
      <w:r w:rsidR="00CF68E8">
        <w:rPr>
          <w:b/>
          <w:bCs/>
          <w:sz w:val="40"/>
          <w:szCs w:val="40"/>
        </w:rPr>
        <w:t>2</w:t>
      </w:r>
    </w:p>
    <w:p w14:paraId="5F34A4E0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DZIEWCZĘTA 1000</w:t>
      </w:r>
    </w:p>
    <w:p w14:paraId="01A615B2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14:paraId="599137F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B0BD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14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14:paraId="54E5C1F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CFA8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502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14:paraId="1CD8E49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727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B5C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14:paraId="0FDB507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74E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AC4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14:paraId="5C0C9AB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17C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C4E1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14:paraId="3E8A224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B6C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B731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14:paraId="74B66FA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2B69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B2A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14:paraId="5E61578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75D3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321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14:paraId="50B577A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882B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C16D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14:paraId="2F3333F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BD59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349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14:paraId="335F0CA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07F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268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14:paraId="7B2E3FC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507D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53D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14:paraId="13E1960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BB98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39680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14:paraId="698B4DA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44E3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B55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14:paraId="7523B70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FD0D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BD6F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14:paraId="7772647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1387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044F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14:paraId="3F05897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ED9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A05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14:paraId="79A452B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750A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056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14:paraId="207CE2C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6600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F61E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14:paraId="7CE508A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5EF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9D03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14:paraId="7EB7E3D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A87A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CB2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14:paraId="5F1E827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9F0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E779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307F17CC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16C0B26C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607288CE" w14:textId="12EB2438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startowa do  biegu rocznika 201</w:t>
      </w:r>
      <w:r w:rsidR="00CF68E8">
        <w:rPr>
          <w:b/>
          <w:bCs/>
          <w:sz w:val="40"/>
          <w:szCs w:val="40"/>
        </w:rPr>
        <w:t>2</w:t>
      </w:r>
    </w:p>
    <w:p w14:paraId="24F72D57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CHŁOPCÓW 1000</w:t>
      </w:r>
    </w:p>
    <w:p w14:paraId="399328AA" w14:textId="77777777" w:rsidR="00CE12D5" w:rsidRPr="00CF68E8" w:rsidRDefault="00CE12D5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:rsidRPr="00CF68E8" w14:paraId="4089C44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D53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FF93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:rsidRPr="00CF68E8" w14:paraId="3E24669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C6C5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5A33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:rsidRPr="00CF68E8" w14:paraId="417115D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10B7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0E4A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:rsidRPr="00CF68E8" w14:paraId="45C7498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A8E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90E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:rsidRPr="00CF68E8" w14:paraId="0C53519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CF2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08D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:rsidRPr="00CF68E8" w14:paraId="16B835D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8D2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059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:rsidRPr="00CF68E8" w14:paraId="014B163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71CE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A30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:rsidRPr="00CF68E8" w14:paraId="5C56DB5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03CC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A7B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:rsidRPr="00CF68E8" w14:paraId="65330A9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A6E8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1E0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:rsidRPr="00CF68E8" w14:paraId="2C503BB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720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790F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:rsidRPr="00CF68E8" w14:paraId="706FE0E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2D2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E77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:rsidRPr="00CF68E8" w14:paraId="7FFD08C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95C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B74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:rsidRPr="00CF68E8" w14:paraId="08B3AD9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EE7F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5222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:rsidRPr="00CF68E8" w14:paraId="51F8192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EEB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D3A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:rsidRPr="00CF68E8" w14:paraId="25877B5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A5C7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B076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:rsidRPr="00CF68E8" w14:paraId="6F36103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2B32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F27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:rsidRPr="00CF68E8" w14:paraId="4DE8B51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8BA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941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:rsidRPr="00CF68E8" w14:paraId="34B02B0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E33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0977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:rsidRPr="00CF68E8" w14:paraId="40E65B6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F107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9C0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:rsidRPr="00CF68E8" w14:paraId="75491C9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CAA4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D19F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:rsidRPr="00CF68E8" w14:paraId="4F618F1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0E2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D53B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:rsidRPr="00CF68E8" w14:paraId="4283B9A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C1A2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78F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5275F80F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348016D8" w14:textId="25147B6E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Lista startowa do  biegu rocznika 201</w:t>
      </w:r>
      <w:r w:rsidR="00CF68E8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 i 20</w:t>
      </w:r>
      <w:r w:rsidR="00CF68E8">
        <w:rPr>
          <w:b/>
          <w:bCs/>
          <w:sz w:val="40"/>
          <w:szCs w:val="40"/>
        </w:rPr>
        <w:t>10</w:t>
      </w:r>
    </w:p>
    <w:p w14:paraId="30F919B0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DZIEWCZĘTA 1 mila  </w:t>
      </w:r>
    </w:p>
    <w:p w14:paraId="5F5B37C6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14:paraId="56020F3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781A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55B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14:paraId="133FFA4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69E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CAF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14:paraId="173D91A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AD7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C636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14:paraId="766C147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A62F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3F57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14:paraId="448CE6A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920D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F62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14:paraId="4C1EB0B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5BE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3A93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14:paraId="0D5F535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363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D99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14:paraId="389E340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0B0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CE4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14:paraId="3955383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361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433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14:paraId="5ABEE5A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BE6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9CF3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14:paraId="2D04CFF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D9A8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ED5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14:paraId="1CF8A63D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B260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9DB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14:paraId="0F60436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3872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2F6D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14:paraId="04261A9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F2A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C76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14:paraId="6D0AE79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64BA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F04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14:paraId="3EB707B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A75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3E1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14:paraId="6B999C3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239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23A7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14:paraId="3235AD0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60D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1EBF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14:paraId="45BC35F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AF68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F5F0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14:paraId="469936C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98E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8AE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14:paraId="0568F08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743F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16A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14:paraId="3977202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8DA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68633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2A1958E7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29745C81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1E46A45E" w14:textId="58DB819D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Lista startowa do  biegu rocznika 201</w:t>
      </w:r>
      <w:r w:rsidR="00CF68E8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 i 20</w:t>
      </w:r>
      <w:r w:rsidR="00CF68E8">
        <w:rPr>
          <w:b/>
          <w:bCs/>
          <w:sz w:val="40"/>
          <w:szCs w:val="40"/>
        </w:rPr>
        <w:t>10</w:t>
      </w:r>
    </w:p>
    <w:p w14:paraId="171C76CE" w14:textId="77777777" w:rsidR="00CE12D5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CHŁOPCÓW 1 mila  </w:t>
      </w:r>
    </w:p>
    <w:p w14:paraId="3A066958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1265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595"/>
      </w:tblGrid>
      <w:tr w:rsidR="00CE12D5" w14:paraId="1F42CA4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2AC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953D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23.</w:t>
            </w:r>
          </w:p>
        </w:tc>
      </w:tr>
      <w:tr w:rsidR="00CE12D5" w14:paraId="63019B9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F2C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40A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24.</w:t>
            </w:r>
          </w:p>
        </w:tc>
      </w:tr>
      <w:tr w:rsidR="00CE12D5" w14:paraId="76EFA66E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A925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42E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25.</w:t>
            </w:r>
          </w:p>
        </w:tc>
      </w:tr>
      <w:tr w:rsidR="00CE12D5" w14:paraId="233322C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0B63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BE16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26.</w:t>
            </w:r>
          </w:p>
        </w:tc>
      </w:tr>
      <w:tr w:rsidR="00CE12D5" w14:paraId="0C09484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B125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C90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27.</w:t>
            </w:r>
          </w:p>
        </w:tc>
      </w:tr>
      <w:tr w:rsidR="00CE12D5" w14:paraId="1DA8DFF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73FE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9F3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28.</w:t>
            </w:r>
          </w:p>
        </w:tc>
      </w:tr>
      <w:tr w:rsidR="00CE12D5" w14:paraId="265E647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1942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9EAB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CE12D5" w14:paraId="0A30817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12D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9662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30.</w:t>
            </w:r>
          </w:p>
        </w:tc>
      </w:tr>
      <w:tr w:rsidR="00CE12D5" w14:paraId="36DEF25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AA64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65BD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31.</w:t>
            </w:r>
          </w:p>
        </w:tc>
      </w:tr>
      <w:tr w:rsidR="00CE12D5" w14:paraId="6963A3E7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7C3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6C4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32.</w:t>
            </w:r>
          </w:p>
        </w:tc>
      </w:tr>
      <w:tr w:rsidR="00CE12D5" w14:paraId="187FFAD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B31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D2A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33.</w:t>
            </w:r>
          </w:p>
        </w:tc>
      </w:tr>
      <w:tr w:rsidR="00CE12D5" w14:paraId="4FB8C912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613B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B45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34.</w:t>
            </w:r>
          </w:p>
        </w:tc>
      </w:tr>
      <w:tr w:rsidR="00CE12D5" w14:paraId="25E5CCD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9DF6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F22F" w14:textId="77777777" w:rsidR="00CE12D5" w:rsidRPr="00CF68E8" w:rsidRDefault="00000000">
            <w:pPr>
              <w:pStyle w:val="Textbody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35.</w:t>
            </w:r>
          </w:p>
        </w:tc>
      </w:tr>
      <w:tr w:rsidR="00CE12D5" w14:paraId="43D6509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3C4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2FA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36.</w:t>
            </w:r>
          </w:p>
        </w:tc>
      </w:tr>
      <w:tr w:rsidR="00CE12D5" w14:paraId="1BFBA8F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DB34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3742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37.</w:t>
            </w:r>
          </w:p>
        </w:tc>
      </w:tr>
      <w:tr w:rsidR="00CE12D5" w14:paraId="5EC7AFC6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E4A20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762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38.</w:t>
            </w:r>
          </w:p>
        </w:tc>
      </w:tr>
      <w:tr w:rsidR="00CE12D5" w14:paraId="589F719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F3791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7A16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39.</w:t>
            </w:r>
          </w:p>
        </w:tc>
      </w:tr>
      <w:tr w:rsidR="00CE12D5" w14:paraId="55B9FA14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62C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88F2F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40.</w:t>
            </w:r>
          </w:p>
        </w:tc>
      </w:tr>
      <w:tr w:rsidR="00CE12D5" w14:paraId="6F908985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C2C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C539C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41.</w:t>
            </w:r>
          </w:p>
        </w:tc>
      </w:tr>
      <w:tr w:rsidR="00CE12D5" w14:paraId="229F113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AB48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F954A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42.</w:t>
            </w:r>
          </w:p>
        </w:tc>
      </w:tr>
      <w:tr w:rsidR="00CE12D5" w14:paraId="7985EACA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398C9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26E5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43.</w:t>
            </w:r>
          </w:p>
        </w:tc>
      </w:tr>
      <w:tr w:rsidR="00CE12D5" w14:paraId="0F4DD23C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5227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564EE" w14:textId="77777777" w:rsidR="00CE12D5" w:rsidRPr="00CF68E8" w:rsidRDefault="00000000">
            <w:pPr>
              <w:pStyle w:val="Standard"/>
              <w:spacing w:line="360" w:lineRule="auto"/>
              <w:rPr>
                <w:b/>
                <w:bCs/>
                <w:sz w:val="28"/>
                <w:szCs w:val="28"/>
              </w:rPr>
            </w:pPr>
            <w:r w:rsidRPr="00CF68E8">
              <w:rPr>
                <w:b/>
                <w:bCs/>
                <w:sz w:val="28"/>
                <w:szCs w:val="28"/>
              </w:rPr>
              <w:t>44.</w:t>
            </w:r>
          </w:p>
        </w:tc>
      </w:tr>
    </w:tbl>
    <w:p w14:paraId="3786FE1F" w14:textId="77777777" w:rsidR="00CE12D5" w:rsidRDefault="00CE12D5">
      <w:pPr>
        <w:pStyle w:val="Standard"/>
      </w:pPr>
    </w:p>
    <w:p w14:paraId="50CFB930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4C003CAE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4024BBAC" w14:textId="77777777" w:rsidR="00CE12D5" w:rsidRDefault="00000000">
      <w:pPr>
        <w:ind w:firstLine="706"/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>Oświadczam, że znam i akceptuję postanowienia Regulaminu , zapoznałem/</w:t>
      </w:r>
      <w:proofErr w:type="spellStart"/>
      <w:r>
        <w:rPr>
          <w:rFonts w:eastAsia="Andale Sans UI" w:cs="Tahoma"/>
          <w:lang w:eastAsia="pl-PL" w:bidi="ar-SA"/>
        </w:rPr>
        <w:t>am</w:t>
      </w:r>
      <w:proofErr w:type="spellEnd"/>
      <w:r>
        <w:rPr>
          <w:rFonts w:eastAsia="Andale Sans UI" w:cs="Tahoma"/>
          <w:lang w:eastAsia="pl-PL" w:bidi="ar-SA"/>
        </w:rPr>
        <w:t xml:space="preserve"> się z w/w Regulaminem oraz Regulaminami obowiązującymi na terenie Centrum Sportowo Rekreacyjnym OLIMPIC. Będę dbał/a o bezpieczeństwo i sportowe zachowanie podopiecznych.</w:t>
      </w:r>
    </w:p>
    <w:p w14:paraId="5C4094DE" w14:textId="77777777" w:rsidR="00CE12D5" w:rsidRDefault="00CE12D5">
      <w:pPr>
        <w:rPr>
          <w:rFonts w:eastAsia="Andale Sans UI" w:cs="Tahoma"/>
          <w:lang w:eastAsia="pl-PL" w:bidi="ar-SA"/>
        </w:rPr>
      </w:pPr>
    </w:p>
    <w:p w14:paraId="349BEB41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>….................................................................</w:t>
      </w:r>
    </w:p>
    <w:p w14:paraId="5C9CF7F3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>(imię, nazwisko i numer telefonu opiekuna)</w:t>
      </w:r>
    </w:p>
    <w:p w14:paraId="0CE10F3B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>….................................................                                             …..........................................................</w:t>
      </w:r>
    </w:p>
    <w:p w14:paraId="3111F7C4" w14:textId="77777777" w:rsidR="00CE12D5" w:rsidRDefault="00000000">
      <w:pPr>
        <w:rPr>
          <w:rFonts w:eastAsia="Andale Sans UI" w:cs="Tahoma"/>
          <w:lang w:eastAsia="pl-PL" w:bidi="ar-SA"/>
        </w:rPr>
      </w:pPr>
      <w:r>
        <w:rPr>
          <w:rFonts w:eastAsia="Andale Sans UI" w:cs="Tahoma"/>
          <w:lang w:eastAsia="pl-PL" w:bidi="ar-SA"/>
        </w:rPr>
        <w:t xml:space="preserve">         (podpis opiekuna)                                                                 (pieczęć i podpis dyrektora szkoły)</w:t>
      </w:r>
    </w:p>
    <w:p w14:paraId="195AEFEC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50B302C8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7E7E8885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57485CA9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0E17B376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3E4C7735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1685EEB8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2B23C0BE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15A5FFD5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1C545ACF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6B2C752A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2397AE6A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0D0AF08D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77BB151B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5F259C60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40ECFA8C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5E54A75F" w14:textId="77777777" w:rsidR="00CE12D5" w:rsidRDefault="00CE12D5">
      <w:pPr>
        <w:pStyle w:val="Standard"/>
        <w:jc w:val="center"/>
        <w:rPr>
          <w:b/>
          <w:bCs/>
          <w:sz w:val="40"/>
          <w:szCs w:val="40"/>
        </w:rPr>
      </w:pPr>
    </w:p>
    <w:p w14:paraId="70A5D188" w14:textId="77777777" w:rsidR="00CE12D5" w:rsidRDefault="00CE12D5">
      <w:pPr>
        <w:pStyle w:val="Standard"/>
        <w:rPr>
          <w:b/>
          <w:bCs/>
          <w:sz w:val="40"/>
          <w:szCs w:val="40"/>
        </w:rPr>
      </w:pPr>
    </w:p>
    <w:sectPr w:rsidR="00CE12D5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796D" w14:textId="77777777" w:rsidR="00751DD5" w:rsidRDefault="00751DD5">
      <w:r>
        <w:separator/>
      </w:r>
    </w:p>
  </w:endnote>
  <w:endnote w:type="continuationSeparator" w:id="0">
    <w:p w14:paraId="33902CF0" w14:textId="77777777" w:rsidR="00751DD5" w:rsidRDefault="0075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BEEA" w14:textId="77777777" w:rsidR="00751DD5" w:rsidRDefault="00751DD5">
      <w:r>
        <w:rPr>
          <w:color w:val="000000"/>
        </w:rPr>
        <w:separator/>
      </w:r>
    </w:p>
  </w:footnote>
  <w:footnote w:type="continuationSeparator" w:id="0">
    <w:p w14:paraId="0EE859E8" w14:textId="77777777" w:rsidR="00751DD5" w:rsidRDefault="0075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12D5"/>
    <w:rsid w:val="00751DD5"/>
    <w:rsid w:val="00CE12D5"/>
    <w:rsid w:val="00CF68E8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A324"/>
  <w15:docId w15:val="{D650B68D-3CF9-4C72-88C9-C6EEEF0D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Łuszczek</dc:creator>
  <cp:lastModifiedBy>Mariusz Łuszczek</cp:lastModifiedBy>
  <cp:revision>2</cp:revision>
  <cp:lastPrinted>2023-10-10T07:33:00Z</cp:lastPrinted>
  <dcterms:created xsi:type="dcterms:W3CDTF">2024-10-01T10:04:00Z</dcterms:created>
  <dcterms:modified xsi:type="dcterms:W3CDTF">2024-10-01T10:04:00Z</dcterms:modified>
</cp:coreProperties>
</file>