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9"/>
        <w:gridCol w:w="5641"/>
      </w:tblGrid>
      <w:tr w:rsidR="00936950" w14:paraId="02D35107" w14:textId="77777777">
        <w:tblPrEx>
          <w:tblCellMar>
            <w:top w:w="0" w:type="dxa"/>
            <w:bottom w:w="0" w:type="dxa"/>
          </w:tblCellMar>
        </w:tblPrEx>
        <w:tc>
          <w:tcPr>
            <w:tcW w:w="5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E2D73" w14:textId="23407F25" w:rsidR="00936950" w:rsidRDefault="001939A2">
            <w:pPr>
              <w:pStyle w:val="Standard"/>
              <w:jc w:val="center"/>
              <w:rPr>
                <w:rFonts w:ascii="Book Antiqua" w:hAnsi="Book Antiqua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32"/>
                <w:szCs w:val="32"/>
              </w:rPr>
              <w:t>XV Biegi Niepodległości</w:t>
            </w:r>
          </w:p>
          <w:p w14:paraId="1E32730A" w14:textId="77777777" w:rsidR="00936950" w:rsidRDefault="00000000">
            <w:pPr>
              <w:pStyle w:val="Standard"/>
              <w:jc w:val="center"/>
              <w:rPr>
                <w:rFonts w:ascii="Book Antiqua" w:hAnsi="Book Antiqua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32"/>
                <w:szCs w:val="32"/>
              </w:rPr>
              <w:t>STRAWCZYN 2025</w:t>
            </w:r>
          </w:p>
          <w:p w14:paraId="10740D71" w14:textId="77777777" w:rsidR="00936950" w:rsidRDefault="0093695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  <w:p w14:paraId="4F34747A" w14:textId="77777777" w:rsidR="00936950" w:rsidRDefault="0000000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Imię i Nazwisko:..................................................</w:t>
            </w:r>
          </w:p>
          <w:p w14:paraId="2A6550A7" w14:textId="77777777" w:rsidR="00936950" w:rsidRDefault="0093695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  <w:p w14:paraId="0BD3D277" w14:textId="77777777" w:rsidR="00936950" w:rsidRDefault="0000000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Rocznik:.…......................................................…</w:t>
            </w:r>
          </w:p>
          <w:p w14:paraId="583DD0C2" w14:textId="77777777" w:rsidR="00936950" w:rsidRDefault="0093695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  <w:p w14:paraId="567E7ECA" w14:textId="77777777" w:rsidR="00936950" w:rsidRDefault="0000000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Konkurencja:.......................................................</w:t>
            </w:r>
          </w:p>
          <w:p w14:paraId="4DD2DCD4" w14:textId="77777777" w:rsidR="00936950" w:rsidRDefault="00936950">
            <w:pPr>
              <w:pStyle w:val="Standard"/>
              <w:rPr>
                <w:b/>
                <w:bCs/>
                <w:sz w:val="28"/>
                <w:szCs w:val="28"/>
              </w:rPr>
            </w:pPr>
          </w:p>
          <w:p w14:paraId="2D6E9BDD" w14:textId="77777777" w:rsidR="00936950" w:rsidRDefault="00000000">
            <w:pPr>
              <w:pStyle w:val="Standard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Wynik: ………………………………………….</w:t>
            </w:r>
          </w:p>
        </w:tc>
        <w:tc>
          <w:tcPr>
            <w:tcW w:w="5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584A9" w14:textId="77777777" w:rsidR="001939A2" w:rsidRDefault="001939A2" w:rsidP="001939A2">
            <w:pPr>
              <w:pStyle w:val="Standard"/>
              <w:jc w:val="center"/>
              <w:rPr>
                <w:rFonts w:ascii="Book Antiqua" w:hAnsi="Book Antiqua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32"/>
                <w:szCs w:val="32"/>
              </w:rPr>
              <w:t>XV Biegi Niepodległości</w:t>
            </w:r>
          </w:p>
          <w:p w14:paraId="46F82701" w14:textId="77777777" w:rsidR="00936950" w:rsidRDefault="00000000">
            <w:pPr>
              <w:pStyle w:val="Standard"/>
              <w:jc w:val="center"/>
              <w:rPr>
                <w:rFonts w:ascii="Book Antiqua" w:hAnsi="Book Antiqua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32"/>
                <w:szCs w:val="32"/>
              </w:rPr>
              <w:t>STRAWCZYN 2025</w:t>
            </w:r>
          </w:p>
          <w:p w14:paraId="38FD27E8" w14:textId="77777777" w:rsidR="00936950" w:rsidRDefault="0093695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  <w:p w14:paraId="62F0C140" w14:textId="77777777" w:rsidR="00936950" w:rsidRDefault="0000000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Imię i Nazwisko:..................................................</w:t>
            </w:r>
          </w:p>
          <w:p w14:paraId="4932A983" w14:textId="77777777" w:rsidR="00936950" w:rsidRDefault="0093695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  <w:p w14:paraId="379DEAB2" w14:textId="77777777" w:rsidR="00936950" w:rsidRDefault="0000000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Rocznik:.…......................................................…</w:t>
            </w:r>
          </w:p>
          <w:p w14:paraId="40417BEA" w14:textId="77777777" w:rsidR="00936950" w:rsidRDefault="0093695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  <w:p w14:paraId="2B3BA443" w14:textId="77777777" w:rsidR="00936950" w:rsidRDefault="0000000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Konkurencja:.......................................................</w:t>
            </w:r>
          </w:p>
          <w:p w14:paraId="2A197987" w14:textId="77777777" w:rsidR="00936950" w:rsidRDefault="0093695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  <w:p w14:paraId="2E580C0E" w14:textId="77777777" w:rsidR="00936950" w:rsidRDefault="00000000">
            <w:pPr>
              <w:pStyle w:val="Standard"/>
              <w:jc w:val="center"/>
            </w:pPr>
            <w:r>
              <w:rPr>
                <w:b/>
                <w:bCs/>
                <w:sz w:val="28"/>
                <w:szCs w:val="28"/>
              </w:rPr>
              <w:t>Wynik</w:t>
            </w:r>
            <w:r>
              <w:rPr>
                <w:rFonts w:ascii="Book Antiqua" w:hAnsi="Book Antiqua"/>
                <w:b/>
                <w:bCs/>
                <w:i/>
                <w:iCs/>
                <w:sz w:val="28"/>
                <w:szCs w:val="28"/>
              </w:rPr>
              <w:t>:.................................................................</w:t>
            </w:r>
          </w:p>
        </w:tc>
      </w:tr>
      <w:tr w:rsidR="00936950" w14:paraId="4DC7360A" w14:textId="77777777">
        <w:tblPrEx>
          <w:tblCellMar>
            <w:top w:w="0" w:type="dxa"/>
            <w:bottom w:w="0" w:type="dxa"/>
          </w:tblCellMar>
        </w:tblPrEx>
        <w:tc>
          <w:tcPr>
            <w:tcW w:w="56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F09A2" w14:textId="77777777" w:rsidR="001939A2" w:rsidRDefault="001939A2" w:rsidP="001939A2">
            <w:pPr>
              <w:pStyle w:val="Standard"/>
              <w:jc w:val="center"/>
              <w:rPr>
                <w:rFonts w:ascii="Book Antiqua" w:hAnsi="Book Antiqua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32"/>
                <w:szCs w:val="32"/>
              </w:rPr>
              <w:t>XV Biegi Niepodległości</w:t>
            </w:r>
          </w:p>
          <w:p w14:paraId="228912E6" w14:textId="77777777" w:rsidR="00936950" w:rsidRDefault="00000000">
            <w:pPr>
              <w:pStyle w:val="Standard"/>
              <w:jc w:val="center"/>
              <w:rPr>
                <w:rFonts w:ascii="Book Antiqua" w:hAnsi="Book Antiqua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32"/>
                <w:szCs w:val="32"/>
              </w:rPr>
              <w:t>STRAWCZYN 2025</w:t>
            </w:r>
          </w:p>
          <w:p w14:paraId="7FA6CAE8" w14:textId="77777777" w:rsidR="00936950" w:rsidRDefault="00936950">
            <w:pPr>
              <w:pStyle w:val="Standard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CC31FD1" w14:textId="77777777" w:rsidR="00936950" w:rsidRDefault="0000000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Imię i Nazwisko:..................................................</w:t>
            </w:r>
          </w:p>
          <w:p w14:paraId="24A86061" w14:textId="77777777" w:rsidR="00936950" w:rsidRDefault="0093695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  <w:p w14:paraId="6A863FB4" w14:textId="77777777" w:rsidR="00936950" w:rsidRDefault="0000000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Rocznik:.…......................................................…</w:t>
            </w:r>
          </w:p>
          <w:p w14:paraId="3B46CDC2" w14:textId="77777777" w:rsidR="00936950" w:rsidRDefault="0093695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  <w:p w14:paraId="26505E80" w14:textId="77777777" w:rsidR="00936950" w:rsidRDefault="0000000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Konkurencja:...................................................…</w:t>
            </w:r>
          </w:p>
          <w:p w14:paraId="744611DD" w14:textId="77777777" w:rsidR="00936950" w:rsidRDefault="0093695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  <w:p w14:paraId="3F28426C" w14:textId="77777777" w:rsidR="00936950" w:rsidRDefault="0000000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Wynik:..................................................................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15535" w14:textId="77777777" w:rsidR="001939A2" w:rsidRDefault="001939A2" w:rsidP="001939A2">
            <w:pPr>
              <w:pStyle w:val="Standard"/>
              <w:jc w:val="center"/>
              <w:rPr>
                <w:rFonts w:ascii="Book Antiqua" w:hAnsi="Book Antiqua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32"/>
                <w:szCs w:val="32"/>
              </w:rPr>
              <w:t>XV Biegi Niepodległości</w:t>
            </w:r>
          </w:p>
          <w:p w14:paraId="5033CDFD" w14:textId="77777777" w:rsidR="00936950" w:rsidRDefault="00000000">
            <w:pPr>
              <w:pStyle w:val="Standard"/>
              <w:jc w:val="center"/>
              <w:rPr>
                <w:rFonts w:ascii="Book Antiqua" w:hAnsi="Book Antiqua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32"/>
                <w:szCs w:val="32"/>
              </w:rPr>
              <w:t>STRAWCZYN 2025</w:t>
            </w:r>
          </w:p>
          <w:p w14:paraId="6E724849" w14:textId="77777777" w:rsidR="00936950" w:rsidRDefault="00936950">
            <w:pPr>
              <w:pStyle w:val="Standard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14C0F82" w14:textId="77777777" w:rsidR="00936950" w:rsidRDefault="0000000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Imię i Nazwisko:..................................................</w:t>
            </w:r>
          </w:p>
          <w:p w14:paraId="4DFBB2C9" w14:textId="77777777" w:rsidR="00936950" w:rsidRDefault="0093695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  <w:p w14:paraId="4C06AA93" w14:textId="77777777" w:rsidR="00936950" w:rsidRDefault="0000000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Rocznik:.…......................................................…</w:t>
            </w:r>
          </w:p>
          <w:p w14:paraId="36CAB646" w14:textId="77777777" w:rsidR="00936950" w:rsidRDefault="0093695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  <w:p w14:paraId="19BF7259" w14:textId="77777777" w:rsidR="00936950" w:rsidRDefault="0000000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Konkurencja:.......................................................</w:t>
            </w:r>
          </w:p>
          <w:p w14:paraId="60928EC8" w14:textId="77777777" w:rsidR="00936950" w:rsidRDefault="0093695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  <w:p w14:paraId="717C6F50" w14:textId="77777777" w:rsidR="00936950" w:rsidRDefault="0000000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Wynik:..................................................................</w:t>
            </w:r>
          </w:p>
        </w:tc>
      </w:tr>
      <w:tr w:rsidR="00936950" w14:paraId="584E849E" w14:textId="77777777">
        <w:tblPrEx>
          <w:tblCellMar>
            <w:top w:w="0" w:type="dxa"/>
            <w:bottom w:w="0" w:type="dxa"/>
          </w:tblCellMar>
        </w:tblPrEx>
        <w:tc>
          <w:tcPr>
            <w:tcW w:w="56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EA56D" w14:textId="77777777" w:rsidR="001939A2" w:rsidRDefault="001939A2" w:rsidP="001939A2">
            <w:pPr>
              <w:pStyle w:val="Standard"/>
              <w:jc w:val="center"/>
              <w:rPr>
                <w:rFonts w:ascii="Book Antiqua" w:hAnsi="Book Antiqua"/>
                <w:b/>
                <w:bCs/>
                <w:i/>
                <w:iCs/>
                <w:sz w:val="32"/>
                <w:szCs w:val="32"/>
              </w:rPr>
            </w:pPr>
            <w:bookmarkStart w:id="0" w:name="_Hlk116048301"/>
            <w:r>
              <w:rPr>
                <w:rFonts w:ascii="Book Antiqua" w:hAnsi="Book Antiqua"/>
                <w:b/>
                <w:bCs/>
                <w:i/>
                <w:iCs/>
                <w:sz w:val="32"/>
                <w:szCs w:val="32"/>
              </w:rPr>
              <w:t>XV Biegi Niepodległości</w:t>
            </w:r>
          </w:p>
          <w:p w14:paraId="000EE068" w14:textId="77777777" w:rsidR="00936950" w:rsidRDefault="00000000">
            <w:pPr>
              <w:pStyle w:val="Standard"/>
              <w:jc w:val="center"/>
              <w:rPr>
                <w:rFonts w:ascii="Book Antiqua" w:hAnsi="Book Antiqua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32"/>
                <w:szCs w:val="32"/>
              </w:rPr>
              <w:t>STRAWCZYN 2025</w:t>
            </w:r>
          </w:p>
          <w:p w14:paraId="55C3AFDA" w14:textId="77777777" w:rsidR="00936950" w:rsidRDefault="00936950">
            <w:pPr>
              <w:pStyle w:val="Standard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F3E0F45" w14:textId="77777777" w:rsidR="00936950" w:rsidRDefault="0000000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Imię i Nazwisko:..................................................</w:t>
            </w:r>
          </w:p>
          <w:p w14:paraId="1ADC9FB6" w14:textId="77777777" w:rsidR="00936950" w:rsidRDefault="0093695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  <w:p w14:paraId="1CE7D433" w14:textId="77777777" w:rsidR="00936950" w:rsidRDefault="0000000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Rocznik:.…......................................................…</w:t>
            </w:r>
          </w:p>
          <w:p w14:paraId="04C45C28" w14:textId="77777777" w:rsidR="00936950" w:rsidRDefault="0093695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  <w:p w14:paraId="7C1023C6" w14:textId="77777777" w:rsidR="00936950" w:rsidRDefault="0000000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Konkurencja:.......................................................</w:t>
            </w:r>
          </w:p>
          <w:p w14:paraId="12395A72" w14:textId="77777777" w:rsidR="00936950" w:rsidRDefault="0093695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  <w:p w14:paraId="3D4F701A" w14:textId="77777777" w:rsidR="00936950" w:rsidRDefault="0000000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Wynik:..................................................................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D11E8" w14:textId="77777777" w:rsidR="001939A2" w:rsidRDefault="001939A2" w:rsidP="001939A2">
            <w:pPr>
              <w:pStyle w:val="Standard"/>
              <w:jc w:val="center"/>
              <w:rPr>
                <w:rFonts w:ascii="Book Antiqua" w:hAnsi="Book Antiqua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32"/>
                <w:szCs w:val="32"/>
              </w:rPr>
              <w:t>XV Biegi Niepodległości</w:t>
            </w:r>
          </w:p>
          <w:p w14:paraId="4376CDA2" w14:textId="77777777" w:rsidR="00936950" w:rsidRDefault="00000000">
            <w:pPr>
              <w:pStyle w:val="Standard"/>
              <w:jc w:val="center"/>
              <w:rPr>
                <w:rFonts w:ascii="Book Antiqua" w:hAnsi="Book Antiqua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32"/>
                <w:szCs w:val="32"/>
              </w:rPr>
              <w:t>STRAWCZYN 2025</w:t>
            </w:r>
          </w:p>
          <w:p w14:paraId="3FBBA4DB" w14:textId="77777777" w:rsidR="00936950" w:rsidRDefault="00936950">
            <w:pPr>
              <w:pStyle w:val="Standard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1CB039B5" w14:textId="77777777" w:rsidR="00936950" w:rsidRDefault="0000000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Imię i Nazwisko:..................................................</w:t>
            </w:r>
          </w:p>
          <w:p w14:paraId="2FA2878E" w14:textId="77777777" w:rsidR="00936950" w:rsidRDefault="0093695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  <w:p w14:paraId="09373246" w14:textId="77777777" w:rsidR="00936950" w:rsidRDefault="0000000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Rocznik:.…......................................................…</w:t>
            </w:r>
          </w:p>
          <w:p w14:paraId="2590592F" w14:textId="77777777" w:rsidR="00936950" w:rsidRDefault="0093695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  <w:p w14:paraId="2DBA2AEE" w14:textId="77777777" w:rsidR="00936950" w:rsidRDefault="0000000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Konkurencja:.......................................................</w:t>
            </w:r>
          </w:p>
          <w:p w14:paraId="5A0DB18B" w14:textId="77777777" w:rsidR="00936950" w:rsidRDefault="0093695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  <w:p w14:paraId="5A610D77" w14:textId="77777777" w:rsidR="00936950" w:rsidRDefault="0000000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Wynik:..................................................................</w:t>
            </w:r>
          </w:p>
        </w:tc>
      </w:tr>
      <w:bookmarkEnd w:id="0"/>
      <w:tr w:rsidR="00936950" w14:paraId="457BFA7E" w14:textId="77777777">
        <w:tblPrEx>
          <w:tblCellMar>
            <w:top w:w="0" w:type="dxa"/>
            <w:bottom w:w="0" w:type="dxa"/>
          </w:tblCellMar>
        </w:tblPrEx>
        <w:tc>
          <w:tcPr>
            <w:tcW w:w="56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267B5" w14:textId="77777777" w:rsidR="00C07B42" w:rsidRDefault="00C07B42" w:rsidP="00C07B42">
            <w:pPr>
              <w:pStyle w:val="Standard"/>
              <w:jc w:val="center"/>
              <w:rPr>
                <w:rFonts w:ascii="Book Antiqua" w:hAnsi="Book Antiqua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32"/>
                <w:szCs w:val="32"/>
              </w:rPr>
              <w:t>XV Biegi Niepodległości</w:t>
            </w:r>
          </w:p>
          <w:p w14:paraId="2C73255A" w14:textId="77777777" w:rsidR="00936950" w:rsidRDefault="00000000">
            <w:pPr>
              <w:pStyle w:val="Standard"/>
              <w:jc w:val="center"/>
              <w:rPr>
                <w:rFonts w:ascii="Book Antiqua" w:hAnsi="Book Antiqua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32"/>
                <w:szCs w:val="32"/>
              </w:rPr>
              <w:t>STRAWCZYN 2025</w:t>
            </w:r>
          </w:p>
          <w:p w14:paraId="586CB134" w14:textId="77777777" w:rsidR="00936950" w:rsidRDefault="00936950">
            <w:pPr>
              <w:pStyle w:val="Standard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CD70AFB" w14:textId="77777777" w:rsidR="00936950" w:rsidRDefault="0000000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Imię i Nazwisko:..................................................</w:t>
            </w:r>
          </w:p>
          <w:p w14:paraId="40CD1906" w14:textId="77777777" w:rsidR="00936950" w:rsidRDefault="0093695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  <w:p w14:paraId="1745CCDB" w14:textId="77777777" w:rsidR="00936950" w:rsidRDefault="0000000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Rocznik:.…......................................................…</w:t>
            </w:r>
          </w:p>
          <w:p w14:paraId="6BD0A095" w14:textId="77777777" w:rsidR="00936950" w:rsidRDefault="0093695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  <w:p w14:paraId="3DAD68B8" w14:textId="77777777" w:rsidR="00936950" w:rsidRDefault="0000000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Konkurencja:.......................................................</w:t>
            </w:r>
          </w:p>
          <w:p w14:paraId="40972699" w14:textId="77777777" w:rsidR="00936950" w:rsidRDefault="0093695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  <w:p w14:paraId="01B08790" w14:textId="77777777" w:rsidR="00936950" w:rsidRDefault="0000000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Wynik:..................................................................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16411" w14:textId="77777777" w:rsidR="00C07B42" w:rsidRDefault="00C07B42" w:rsidP="00C07B42">
            <w:pPr>
              <w:pStyle w:val="Standard"/>
              <w:jc w:val="center"/>
              <w:rPr>
                <w:rFonts w:ascii="Book Antiqua" w:hAnsi="Book Antiqua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32"/>
                <w:szCs w:val="32"/>
              </w:rPr>
              <w:t>XV Biegi Niepodległości</w:t>
            </w:r>
          </w:p>
          <w:p w14:paraId="6E7C14E6" w14:textId="77777777" w:rsidR="00936950" w:rsidRDefault="00000000">
            <w:pPr>
              <w:pStyle w:val="Standard"/>
              <w:jc w:val="center"/>
              <w:rPr>
                <w:rFonts w:ascii="Book Antiqua" w:hAnsi="Book Antiqua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32"/>
                <w:szCs w:val="32"/>
              </w:rPr>
              <w:t>STRAWCZYN 2025</w:t>
            </w:r>
          </w:p>
          <w:p w14:paraId="293AA847" w14:textId="77777777" w:rsidR="00936950" w:rsidRDefault="00936950">
            <w:pPr>
              <w:pStyle w:val="Standard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A5674D9" w14:textId="77777777" w:rsidR="00936950" w:rsidRDefault="0000000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Imię i Nazwisko:..................................................</w:t>
            </w:r>
          </w:p>
          <w:p w14:paraId="71CD867D" w14:textId="77777777" w:rsidR="00936950" w:rsidRDefault="0093695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  <w:p w14:paraId="74AD6B8F" w14:textId="77777777" w:rsidR="00936950" w:rsidRDefault="0000000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Rocznik:.…......................................................…</w:t>
            </w:r>
          </w:p>
          <w:p w14:paraId="3C043A6C" w14:textId="77777777" w:rsidR="00936950" w:rsidRDefault="0093695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  <w:p w14:paraId="09420340" w14:textId="77777777" w:rsidR="00936950" w:rsidRDefault="0000000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Konkurencja:.......................................................</w:t>
            </w:r>
          </w:p>
          <w:p w14:paraId="448362B3" w14:textId="77777777" w:rsidR="00936950" w:rsidRDefault="0093695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  <w:p w14:paraId="7F6E4C8F" w14:textId="77777777" w:rsidR="00936950" w:rsidRDefault="00000000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Wynik:..................................................................</w:t>
            </w:r>
          </w:p>
        </w:tc>
      </w:tr>
    </w:tbl>
    <w:p w14:paraId="40458705" w14:textId="77777777" w:rsidR="00936950" w:rsidRDefault="00936950" w:rsidP="001939A2">
      <w:pPr>
        <w:pStyle w:val="Standard"/>
        <w:rPr>
          <w:b/>
          <w:bCs/>
        </w:rPr>
      </w:pPr>
    </w:p>
    <w:sectPr w:rsidR="00936950">
      <w:pgSz w:w="11906" w:h="16838"/>
      <w:pgMar w:top="1134" w:right="371" w:bottom="1134" w:left="2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DB6CB" w14:textId="77777777" w:rsidR="003B1955" w:rsidRDefault="003B1955">
      <w:r>
        <w:separator/>
      </w:r>
    </w:p>
  </w:endnote>
  <w:endnote w:type="continuationSeparator" w:id="0">
    <w:p w14:paraId="0B63962A" w14:textId="77777777" w:rsidR="003B1955" w:rsidRDefault="003B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1754D" w14:textId="77777777" w:rsidR="003B1955" w:rsidRDefault="003B1955">
      <w:r>
        <w:rPr>
          <w:color w:val="000000"/>
        </w:rPr>
        <w:separator/>
      </w:r>
    </w:p>
  </w:footnote>
  <w:footnote w:type="continuationSeparator" w:id="0">
    <w:p w14:paraId="3A9B4C77" w14:textId="77777777" w:rsidR="003B1955" w:rsidRDefault="003B1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36950"/>
    <w:rsid w:val="001939A2"/>
    <w:rsid w:val="003B1955"/>
    <w:rsid w:val="00936950"/>
    <w:rsid w:val="00A22921"/>
    <w:rsid w:val="00A507E6"/>
    <w:rsid w:val="00C0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34298"/>
  <w15:docId w15:val="{DF32413D-9F0D-458A-BF93-7B24BD8C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Mariusz Łuszczek</cp:lastModifiedBy>
  <cp:revision>2</cp:revision>
  <cp:lastPrinted>2019-10-01T13:49:00Z</cp:lastPrinted>
  <dcterms:created xsi:type="dcterms:W3CDTF">2025-10-06T10:11:00Z</dcterms:created>
  <dcterms:modified xsi:type="dcterms:W3CDTF">2025-10-06T10:11:00Z</dcterms:modified>
</cp:coreProperties>
</file>